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ourke-profile"/>
    <w:p>
      <w:pPr>
        <w:pStyle w:val="Heading1"/>
      </w:pPr>
      <w:r>
        <w:t xml:space="preserve">Bourke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41,598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2,350          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Bourke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Bourke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$54,440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1,123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1105 - Western NSW Storms and Flooding (6 January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244,200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2025-01-02T01:35:16Z</dcterms:created>
  <dcterms:modified xsi:type="dcterms:W3CDTF">2025-01-02T01:35:16Z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